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784" w:rsidRPr="00921D86" w:rsidRDefault="00E85784" w:rsidP="00E16491">
      <w:pPr>
        <w:spacing w:after="200" w:line="276" w:lineRule="auto"/>
        <w:jc w:val="center"/>
        <w:rPr>
          <w:rFonts w:cs="Arial"/>
          <w:b/>
          <w:bCs/>
          <w:szCs w:val="24"/>
        </w:rPr>
      </w:pPr>
      <w:bookmarkStart w:id="0" w:name="_Toc468978616"/>
      <w:r w:rsidRPr="00921D86">
        <w:rPr>
          <w:rFonts w:cs="Arial"/>
          <w:b/>
          <w:bCs/>
          <w:szCs w:val="24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E85784" w:rsidRPr="00765B7A" w:rsidTr="00765B7A">
        <w:tc>
          <w:tcPr>
            <w:tcW w:w="9287" w:type="dxa"/>
            <w:gridSpan w:val="2"/>
            <w:tcBorders>
              <w:bottom w:val="single" w:sz="12" w:space="0" w:color="95B3D7"/>
            </w:tcBorders>
            <w:shd w:val="clear" w:color="auto" w:fill="DAEEF3"/>
          </w:tcPr>
          <w:p w:rsidR="00E85784" w:rsidRPr="00765B7A" w:rsidRDefault="00E85784" w:rsidP="00765B7A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OBRAZAC</w:t>
            </w:r>
          </w:p>
          <w:p w:rsidR="00DF740D" w:rsidRPr="00765B7A" w:rsidRDefault="00E85784" w:rsidP="00765B7A">
            <w:pPr>
              <w:spacing w:after="120"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sudjelovanja u postupku savjetovanj</w:t>
            </w:r>
            <w:r w:rsidR="00D162EF" w:rsidRPr="00765B7A">
              <w:rPr>
                <w:rFonts w:eastAsia="SimSun" w:cs="Arial"/>
                <w:b/>
                <w:bCs/>
                <w:sz w:val="22"/>
                <w:lang w:eastAsia="zh-CN"/>
              </w:rPr>
              <w:t>a</w:t>
            </w: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 xml:space="preserve"> s javnošću o </w:t>
            </w:r>
          </w:p>
          <w:p w:rsidR="00E85784" w:rsidRPr="00765B7A" w:rsidRDefault="00702B09" w:rsidP="00765B7A">
            <w:pPr>
              <w:spacing w:after="120" w:line="240" w:lineRule="auto"/>
              <w:jc w:val="center"/>
              <w:rPr>
                <w:rFonts w:eastAsia="SimSun" w:cs="Arial"/>
                <w:b/>
                <w:bCs/>
                <w:sz w:val="22"/>
                <w:u w:val="single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u w:val="single"/>
                <w:lang w:eastAsia="zh-CN"/>
              </w:rPr>
              <w:t xml:space="preserve">Nacrtu prijedloga Pravilnika o provedbi postupaka jednostavne nabave </w:t>
            </w:r>
          </w:p>
        </w:tc>
      </w:tr>
      <w:tr w:rsidR="00E85784" w:rsidRPr="00765B7A" w:rsidTr="00765B7A">
        <w:trPr>
          <w:trHeight w:val="593"/>
        </w:trPr>
        <w:tc>
          <w:tcPr>
            <w:tcW w:w="4643" w:type="dxa"/>
          </w:tcPr>
          <w:p w:rsidR="00E85784" w:rsidRPr="00765B7A" w:rsidRDefault="00E85784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Naziv općeg akta/dokumenta za koji se provodi savjetovanje:</w:t>
            </w:r>
          </w:p>
        </w:tc>
        <w:tc>
          <w:tcPr>
            <w:tcW w:w="4644" w:type="dxa"/>
          </w:tcPr>
          <w:p w:rsidR="00E85784" w:rsidRPr="00765B7A" w:rsidRDefault="00702B09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 xml:space="preserve">Nacrt prijedloga Pravilnika o provedbi postupaka jednostavne nabave </w:t>
            </w:r>
          </w:p>
        </w:tc>
      </w:tr>
      <w:tr w:rsidR="00E85784" w:rsidRPr="00765B7A" w:rsidTr="00765B7A">
        <w:trPr>
          <w:trHeight w:val="646"/>
        </w:trPr>
        <w:tc>
          <w:tcPr>
            <w:tcW w:w="4643" w:type="dxa"/>
          </w:tcPr>
          <w:p w:rsidR="00E85784" w:rsidRPr="00765B7A" w:rsidRDefault="00E85784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Nositelj izrade akta/dokumenta:</w:t>
            </w:r>
          </w:p>
        </w:tc>
        <w:tc>
          <w:tcPr>
            <w:tcW w:w="4644" w:type="dxa"/>
          </w:tcPr>
          <w:p w:rsidR="00E85784" w:rsidRPr="00765B7A" w:rsidRDefault="00E16491" w:rsidP="00765B7A">
            <w:pPr>
              <w:spacing w:after="120" w:line="240" w:lineRule="auto"/>
              <w:rPr>
                <w:rFonts w:eastAsia="SimSun" w:cs="Arial"/>
                <w:b/>
                <w:bCs/>
                <w:i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iCs/>
                <w:sz w:val="22"/>
                <w:lang w:eastAsia="zh-CN"/>
              </w:rPr>
              <w:t>Vatrogasna zajednica Primorsko-goranske županije</w:t>
            </w:r>
          </w:p>
        </w:tc>
      </w:tr>
      <w:tr w:rsidR="00E85784" w:rsidRPr="00765B7A" w:rsidTr="00765B7A">
        <w:trPr>
          <w:trHeight w:val="681"/>
        </w:trPr>
        <w:tc>
          <w:tcPr>
            <w:tcW w:w="4643" w:type="dxa"/>
          </w:tcPr>
          <w:p w:rsidR="00DF740D" w:rsidRPr="00765B7A" w:rsidRDefault="00E85784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Početak savjetovanja:</w:t>
            </w:r>
            <w:r w:rsidR="00DF740D" w:rsidRPr="00765B7A">
              <w:rPr>
                <w:rFonts w:eastAsia="SimSun" w:cs="Arial"/>
                <w:b/>
                <w:bCs/>
                <w:sz w:val="22"/>
                <w:lang w:eastAsia="zh-CN"/>
              </w:rPr>
              <w:t xml:space="preserve">   </w:t>
            </w:r>
          </w:p>
          <w:p w:rsidR="00E85784" w:rsidRPr="00765B7A" w:rsidRDefault="00F45CED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2</w:t>
            </w:r>
            <w:r w:rsidR="00E16491" w:rsidRPr="00765B7A">
              <w:rPr>
                <w:rFonts w:eastAsia="SimSun" w:cs="Arial"/>
                <w:b/>
                <w:bCs/>
                <w:sz w:val="22"/>
                <w:lang w:eastAsia="zh-CN"/>
              </w:rPr>
              <w:t>5</w:t>
            </w:r>
            <w:r w:rsidR="00702B09" w:rsidRPr="00765B7A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  <w:r w:rsidR="00E16491" w:rsidRPr="00765B7A">
              <w:rPr>
                <w:rFonts w:eastAsia="SimSun" w:cs="Arial"/>
                <w:b/>
                <w:bCs/>
                <w:sz w:val="22"/>
                <w:lang w:eastAsia="zh-CN"/>
              </w:rPr>
              <w:t>6</w:t>
            </w:r>
            <w:r w:rsidR="00E45D93" w:rsidRPr="00765B7A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  <w:r w:rsidR="00844EA0" w:rsidRPr="00765B7A">
              <w:rPr>
                <w:rFonts w:eastAsia="SimSun" w:cs="Arial"/>
                <w:b/>
                <w:bCs/>
                <w:sz w:val="22"/>
                <w:lang w:eastAsia="zh-CN"/>
              </w:rPr>
              <w:t>20</w:t>
            </w:r>
            <w:r w:rsidR="00702B09" w:rsidRPr="00765B7A">
              <w:rPr>
                <w:rFonts w:eastAsia="SimSun" w:cs="Arial"/>
                <w:b/>
                <w:bCs/>
                <w:sz w:val="22"/>
                <w:lang w:eastAsia="zh-CN"/>
              </w:rPr>
              <w:t>26</w:t>
            </w:r>
            <w:r w:rsidR="00844EA0" w:rsidRPr="00765B7A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</w:p>
        </w:tc>
        <w:tc>
          <w:tcPr>
            <w:tcW w:w="4644" w:type="dxa"/>
          </w:tcPr>
          <w:p w:rsidR="00DF740D" w:rsidRPr="00765B7A" w:rsidRDefault="00E85784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Završetak savjetovanja:</w:t>
            </w:r>
            <w:r w:rsidR="00DF740D" w:rsidRPr="00765B7A">
              <w:rPr>
                <w:rFonts w:eastAsia="SimSun" w:cs="Arial"/>
                <w:b/>
                <w:bCs/>
                <w:sz w:val="22"/>
                <w:lang w:eastAsia="zh-CN"/>
              </w:rPr>
              <w:t xml:space="preserve">    </w:t>
            </w:r>
          </w:p>
          <w:p w:rsidR="00E85784" w:rsidRPr="00765B7A" w:rsidRDefault="00E16491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sz w:val="22"/>
                <w:lang w:eastAsia="zh-CN"/>
              </w:rPr>
              <w:t>25</w:t>
            </w:r>
            <w:r w:rsidR="00702B09" w:rsidRPr="00765B7A">
              <w:rPr>
                <w:rFonts w:eastAsia="SimSun" w:cs="Arial"/>
                <w:b/>
                <w:sz w:val="22"/>
                <w:lang w:eastAsia="zh-CN"/>
              </w:rPr>
              <w:t>.</w:t>
            </w:r>
            <w:r w:rsidRPr="00765B7A">
              <w:rPr>
                <w:rFonts w:eastAsia="SimSun" w:cs="Arial"/>
                <w:b/>
                <w:sz w:val="22"/>
                <w:lang w:eastAsia="zh-CN"/>
              </w:rPr>
              <w:t>7</w:t>
            </w:r>
            <w:r w:rsidR="00A32362" w:rsidRPr="00765B7A">
              <w:rPr>
                <w:rFonts w:eastAsia="SimSun" w:cs="Arial"/>
                <w:b/>
                <w:sz w:val="22"/>
                <w:lang w:eastAsia="zh-CN"/>
              </w:rPr>
              <w:t>.202</w:t>
            </w:r>
            <w:r w:rsidR="00702B09" w:rsidRPr="00765B7A">
              <w:rPr>
                <w:rFonts w:eastAsia="SimSun" w:cs="Arial"/>
                <w:b/>
                <w:sz w:val="22"/>
                <w:lang w:eastAsia="zh-CN"/>
              </w:rPr>
              <w:t>6</w:t>
            </w:r>
            <w:r w:rsidR="00DF740D" w:rsidRPr="00765B7A">
              <w:rPr>
                <w:rFonts w:eastAsia="SimSun" w:cs="Arial"/>
                <w:b/>
                <w:sz w:val="22"/>
                <w:lang w:eastAsia="zh-CN"/>
              </w:rPr>
              <w:t xml:space="preserve">. u </w:t>
            </w:r>
            <w:r w:rsidRPr="00765B7A">
              <w:rPr>
                <w:rFonts w:eastAsia="SimSun" w:cs="Arial"/>
                <w:b/>
                <w:sz w:val="22"/>
                <w:lang w:eastAsia="zh-CN"/>
              </w:rPr>
              <w:t>23</w:t>
            </w:r>
            <w:r w:rsidR="00DF740D" w:rsidRPr="00765B7A">
              <w:rPr>
                <w:rFonts w:eastAsia="SimSun" w:cs="Arial"/>
                <w:b/>
                <w:sz w:val="22"/>
                <w:lang w:eastAsia="zh-CN"/>
              </w:rPr>
              <w:t>:</w:t>
            </w:r>
            <w:r w:rsidRPr="00765B7A">
              <w:rPr>
                <w:rFonts w:eastAsia="SimSun" w:cs="Arial"/>
                <w:b/>
                <w:sz w:val="22"/>
                <w:lang w:eastAsia="zh-CN"/>
              </w:rPr>
              <w:t>59</w:t>
            </w:r>
            <w:r w:rsidR="00DF740D" w:rsidRPr="00765B7A">
              <w:rPr>
                <w:rFonts w:eastAsia="SimSun" w:cs="Arial"/>
                <w:b/>
                <w:sz w:val="22"/>
                <w:lang w:eastAsia="zh-CN"/>
              </w:rPr>
              <w:t xml:space="preserve"> sati</w:t>
            </w:r>
          </w:p>
        </w:tc>
      </w:tr>
      <w:tr w:rsidR="00E85784" w:rsidRPr="00765B7A" w:rsidTr="00765B7A">
        <w:tc>
          <w:tcPr>
            <w:tcW w:w="4643" w:type="dxa"/>
          </w:tcPr>
          <w:p w:rsidR="005B1B62" w:rsidRPr="00765B7A" w:rsidRDefault="00E85784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 xml:space="preserve">Podnositelj prijedloga i mišljenja </w:t>
            </w:r>
          </w:p>
          <w:p w:rsidR="00E85784" w:rsidRPr="00765B7A" w:rsidRDefault="00E85784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(ime i prezime fizičke osobe</w:t>
            </w:r>
            <w:r w:rsidR="009507E7" w:rsidRPr="00765B7A">
              <w:rPr>
                <w:rFonts w:eastAsia="SimSun" w:cs="Arial"/>
                <w:b/>
                <w:bCs/>
                <w:sz w:val="22"/>
                <w:lang w:eastAsia="zh-CN"/>
              </w:rPr>
              <w:t>,</w:t>
            </w: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 xml:space="preserve"> odnosno naziv pravne osobe za koju se podnosi prijedlog i mišljenje)  </w:t>
            </w:r>
          </w:p>
        </w:tc>
        <w:tc>
          <w:tcPr>
            <w:tcW w:w="4644" w:type="dxa"/>
          </w:tcPr>
          <w:p w:rsidR="00E85784" w:rsidRPr="00765B7A" w:rsidRDefault="00E85784" w:rsidP="00765B7A">
            <w:pPr>
              <w:spacing w:after="120"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</w:tc>
      </w:tr>
      <w:tr w:rsidR="00E85784" w:rsidRPr="00765B7A" w:rsidTr="00765B7A">
        <w:tc>
          <w:tcPr>
            <w:tcW w:w="4643" w:type="dxa"/>
          </w:tcPr>
          <w:p w:rsidR="00E85784" w:rsidRPr="00765B7A" w:rsidRDefault="00E85784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</w:tcPr>
          <w:p w:rsidR="00E85784" w:rsidRPr="00765B7A" w:rsidRDefault="00E85784" w:rsidP="00765B7A">
            <w:pPr>
              <w:spacing w:after="120"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</w:tc>
      </w:tr>
      <w:tr w:rsidR="00E85784" w:rsidRPr="00765B7A" w:rsidTr="00765B7A">
        <w:tc>
          <w:tcPr>
            <w:tcW w:w="4643" w:type="dxa"/>
          </w:tcPr>
          <w:p w:rsidR="00E85784" w:rsidRPr="00765B7A" w:rsidRDefault="00E85784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</w:tcPr>
          <w:p w:rsidR="00E85784" w:rsidRPr="00765B7A" w:rsidRDefault="00E85784" w:rsidP="00765B7A">
            <w:pPr>
              <w:spacing w:after="120"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</w:tc>
      </w:tr>
      <w:tr w:rsidR="00E85784" w:rsidRPr="00765B7A" w:rsidTr="00765B7A">
        <w:tc>
          <w:tcPr>
            <w:tcW w:w="4643" w:type="dxa"/>
          </w:tcPr>
          <w:p w:rsidR="00E85784" w:rsidRPr="00765B7A" w:rsidRDefault="00E85784" w:rsidP="00765B7A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Načelni prijedlozi i mišljenje na nacrt akta/dokumenta</w:t>
            </w:r>
          </w:p>
        </w:tc>
        <w:tc>
          <w:tcPr>
            <w:tcW w:w="4644" w:type="dxa"/>
          </w:tcPr>
          <w:p w:rsidR="00E85784" w:rsidRPr="00765B7A" w:rsidRDefault="00E85784" w:rsidP="00765B7A">
            <w:pPr>
              <w:spacing w:after="120"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</w:tc>
      </w:tr>
      <w:tr w:rsidR="00E85784" w:rsidRPr="00765B7A" w:rsidTr="00765B7A">
        <w:trPr>
          <w:trHeight w:val="882"/>
        </w:trPr>
        <w:tc>
          <w:tcPr>
            <w:tcW w:w="4643" w:type="dxa"/>
          </w:tcPr>
          <w:p w:rsidR="00E85784" w:rsidRPr="00765B7A" w:rsidRDefault="00E85784" w:rsidP="00765B7A">
            <w:pPr>
              <w:spacing w:after="120" w:line="240" w:lineRule="auto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:rsidR="00E85784" w:rsidRPr="00765B7A" w:rsidRDefault="00E85784" w:rsidP="00765B7A">
            <w:pPr>
              <w:spacing w:after="120"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</w:tc>
      </w:tr>
      <w:tr w:rsidR="00E85784" w:rsidRPr="00765B7A" w:rsidTr="00765B7A">
        <w:trPr>
          <w:trHeight w:val="573"/>
        </w:trPr>
        <w:tc>
          <w:tcPr>
            <w:tcW w:w="4643" w:type="dxa"/>
          </w:tcPr>
          <w:p w:rsidR="00E85784" w:rsidRPr="00765B7A" w:rsidRDefault="00E85784" w:rsidP="00765B7A">
            <w:pPr>
              <w:spacing w:after="120"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b/>
                <w:bCs/>
                <w:sz w:val="22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</w:tcPr>
          <w:p w:rsidR="00E85784" w:rsidRPr="00765B7A" w:rsidRDefault="00E85784" w:rsidP="00765B7A">
            <w:pPr>
              <w:spacing w:after="120"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</w:tc>
      </w:tr>
      <w:tr w:rsidR="00E85784" w:rsidRPr="00765B7A" w:rsidTr="00765B7A">
        <w:trPr>
          <w:trHeight w:val="3950"/>
        </w:trPr>
        <w:tc>
          <w:tcPr>
            <w:tcW w:w="9287" w:type="dxa"/>
            <w:gridSpan w:val="2"/>
            <w:tcBorders>
              <w:top w:val="double" w:sz="2" w:space="0" w:color="95B3D7"/>
            </w:tcBorders>
          </w:tcPr>
          <w:p w:rsidR="009507E7" w:rsidRPr="00765B7A" w:rsidRDefault="009507E7" w:rsidP="00765B7A">
            <w:pPr>
              <w:spacing w:after="120"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  <w:p w:rsidR="00E85784" w:rsidRPr="00765B7A" w:rsidRDefault="00E85784" w:rsidP="00765B7A">
            <w:pPr>
              <w:spacing w:after="120"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sz w:val="22"/>
                <w:lang w:eastAsia="zh-CN"/>
              </w:rPr>
              <w:t xml:space="preserve">Popunjeni obrazac dostaviti zaključno do  </w:t>
            </w:r>
            <w:r w:rsidR="00E16491" w:rsidRPr="00765B7A">
              <w:rPr>
                <w:rFonts w:eastAsia="SimSun" w:cs="Arial"/>
                <w:sz w:val="22"/>
                <w:u w:val="single"/>
                <w:lang w:eastAsia="zh-CN"/>
              </w:rPr>
              <w:t>25</w:t>
            </w:r>
            <w:r w:rsidR="00702B09" w:rsidRPr="00765B7A">
              <w:rPr>
                <w:rFonts w:eastAsia="SimSun" w:cs="Arial"/>
                <w:sz w:val="22"/>
                <w:u w:val="single"/>
                <w:lang w:eastAsia="zh-CN"/>
              </w:rPr>
              <w:t>.</w:t>
            </w:r>
            <w:r w:rsidR="00E16491" w:rsidRPr="00765B7A">
              <w:rPr>
                <w:rFonts w:eastAsia="SimSun" w:cs="Arial"/>
                <w:sz w:val="22"/>
                <w:u w:val="single"/>
                <w:lang w:eastAsia="zh-CN"/>
              </w:rPr>
              <w:t>7</w:t>
            </w:r>
            <w:r w:rsidR="00E81DEA" w:rsidRPr="00765B7A">
              <w:rPr>
                <w:rFonts w:eastAsia="SimSun" w:cs="Arial"/>
                <w:sz w:val="22"/>
                <w:u w:val="single"/>
                <w:lang w:eastAsia="zh-CN"/>
              </w:rPr>
              <w:t>.202</w:t>
            </w:r>
            <w:r w:rsidR="00702B09" w:rsidRPr="00765B7A">
              <w:rPr>
                <w:rFonts w:eastAsia="SimSun" w:cs="Arial"/>
                <w:sz w:val="22"/>
                <w:u w:val="single"/>
                <w:lang w:eastAsia="zh-CN"/>
              </w:rPr>
              <w:t>6</w:t>
            </w:r>
            <w:r w:rsidR="00DF740D" w:rsidRPr="00765B7A">
              <w:rPr>
                <w:rFonts w:eastAsia="SimSun" w:cs="Arial"/>
                <w:sz w:val="22"/>
                <w:u w:val="single"/>
                <w:lang w:eastAsia="zh-CN"/>
              </w:rPr>
              <w:t xml:space="preserve">. u </w:t>
            </w:r>
            <w:r w:rsidR="00E16491" w:rsidRPr="00765B7A">
              <w:rPr>
                <w:rFonts w:eastAsia="SimSun" w:cs="Arial"/>
                <w:sz w:val="22"/>
                <w:u w:val="single"/>
                <w:lang w:eastAsia="zh-CN"/>
              </w:rPr>
              <w:t>23</w:t>
            </w:r>
            <w:r w:rsidR="00DF740D" w:rsidRPr="00765B7A">
              <w:rPr>
                <w:rFonts w:eastAsia="SimSun" w:cs="Arial"/>
                <w:sz w:val="22"/>
                <w:u w:val="single"/>
                <w:lang w:eastAsia="zh-CN"/>
              </w:rPr>
              <w:t>:</w:t>
            </w:r>
            <w:r w:rsidR="00E16491" w:rsidRPr="00765B7A">
              <w:rPr>
                <w:rFonts w:eastAsia="SimSun" w:cs="Arial"/>
                <w:sz w:val="22"/>
                <w:u w:val="single"/>
                <w:lang w:eastAsia="zh-CN"/>
              </w:rPr>
              <w:t>59</w:t>
            </w:r>
            <w:r w:rsidR="00DF740D" w:rsidRPr="00765B7A">
              <w:rPr>
                <w:rFonts w:eastAsia="SimSun" w:cs="Arial"/>
                <w:sz w:val="22"/>
                <w:u w:val="single"/>
                <w:lang w:eastAsia="zh-CN"/>
              </w:rPr>
              <w:t xml:space="preserve"> sati</w:t>
            </w:r>
            <w:r w:rsidR="00DF740D" w:rsidRPr="00765B7A">
              <w:rPr>
                <w:rFonts w:eastAsia="SimSun" w:cs="Arial"/>
                <w:sz w:val="22"/>
                <w:lang w:eastAsia="zh-CN"/>
              </w:rPr>
              <w:t xml:space="preserve"> </w:t>
            </w:r>
            <w:r w:rsidRPr="00765B7A">
              <w:rPr>
                <w:rFonts w:eastAsia="SimSun" w:cs="Arial"/>
                <w:sz w:val="22"/>
                <w:lang w:eastAsia="zh-CN"/>
              </w:rPr>
              <w:t xml:space="preserve">na adresu elektroničke pošte: </w:t>
            </w:r>
            <w:hyperlink r:id="rId4" w:history="1">
              <w:r w:rsidR="00E16491" w:rsidRPr="00765B7A">
                <w:rPr>
                  <w:rStyle w:val="Hyperlink"/>
                  <w:rFonts w:eastAsia="SimSun" w:cs="Arial"/>
                  <w:sz w:val="22"/>
                  <w:lang w:eastAsia="zh-CN"/>
                </w:rPr>
                <w:t>nabava193@vz-pgz.hr</w:t>
              </w:r>
            </w:hyperlink>
            <w:r w:rsidR="00E16491" w:rsidRPr="00765B7A">
              <w:rPr>
                <w:rFonts w:eastAsia="SimSun" w:cs="Arial"/>
                <w:sz w:val="22"/>
                <w:lang w:eastAsia="zh-CN"/>
              </w:rPr>
              <w:t xml:space="preserve"> </w:t>
            </w:r>
            <w:r w:rsidRPr="00765B7A">
              <w:rPr>
                <w:rFonts w:eastAsia="SimSun" w:cs="Arial"/>
                <w:sz w:val="22"/>
                <w:lang w:eastAsia="zh-CN"/>
              </w:rPr>
              <w:t xml:space="preserve">ili na adresu </w:t>
            </w:r>
            <w:hyperlink r:id="rId5" w:history="1">
              <w:r w:rsidR="00E16491" w:rsidRPr="00765B7A">
                <w:rPr>
                  <w:rStyle w:val="Hyperlink"/>
                  <w:rFonts w:eastAsia="SimSun" w:cs="Arial"/>
                  <w:sz w:val="22"/>
                  <w:lang w:eastAsia="zh-CN"/>
                </w:rPr>
                <w:t>helena.brkljaca@vz-pgz.hr</w:t>
              </w:r>
            </w:hyperlink>
            <w:r w:rsidR="00E16491" w:rsidRPr="00765B7A">
              <w:rPr>
                <w:rFonts w:eastAsia="SimSun" w:cs="Arial"/>
                <w:sz w:val="22"/>
                <w:lang w:eastAsia="zh-CN"/>
              </w:rPr>
              <w:t xml:space="preserve"> </w:t>
            </w:r>
          </w:p>
          <w:p w:rsidR="00E85784" w:rsidRPr="00765B7A" w:rsidRDefault="00E85784" w:rsidP="00765B7A">
            <w:pPr>
              <w:spacing w:line="240" w:lineRule="auto"/>
              <w:jc w:val="both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 w:rsidRPr="00765B7A">
              <w:rPr>
                <w:rFonts w:eastAsia="SimSun" w:cs="Arial"/>
                <w:sz w:val="22"/>
                <w:lang w:eastAsia="zh-CN"/>
              </w:rPr>
              <w:t>Kontakt osoba</w:t>
            </w:r>
            <w:r w:rsidRPr="00765B7A">
              <w:rPr>
                <w:rFonts w:eastAsia="SimSun" w:cs="Arial"/>
                <w:i/>
                <w:sz w:val="22"/>
                <w:lang w:eastAsia="zh-CN"/>
              </w:rPr>
              <w:t xml:space="preserve">: </w:t>
            </w:r>
            <w:r w:rsidR="00E16491" w:rsidRPr="00765B7A">
              <w:rPr>
                <w:rFonts w:eastAsia="SimSun" w:cs="Arial"/>
                <w:iCs/>
                <w:sz w:val="22"/>
                <w:lang w:eastAsia="zh-CN"/>
              </w:rPr>
              <w:t>Helena Brkljača</w:t>
            </w:r>
            <w:r w:rsidRPr="00765B7A">
              <w:rPr>
                <w:rFonts w:eastAsia="SimSun" w:cs="Arial"/>
                <w:iCs/>
                <w:sz w:val="22"/>
                <w:lang w:eastAsia="zh-CN"/>
              </w:rPr>
              <w:t>, e-mail</w:t>
            </w:r>
            <w:r w:rsidR="00DF740D" w:rsidRPr="00765B7A">
              <w:rPr>
                <w:rFonts w:eastAsia="SimSun" w:cs="Arial"/>
                <w:iCs/>
                <w:sz w:val="22"/>
                <w:lang w:eastAsia="zh-CN"/>
              </w:rPr>
              <w:t xml:space="preserve">: </w:t>
            </w:r>
            <w:r w:rsidR="00E16491" w:rsidRPr="00765B7A">
              <w:rPr>
                <w:rFonts w:eastAsia="SimSun" w:cs="Arial"/>
                <w:iCs/>
                <w:sz w:val="22"/>
                <w:lang w:eastAsia="zh-CN"/>
              </w:rPr>
              <w:t>helena.brkljaca@vz-pgz.hr</w:t>
            </w:r>
            <w:r w:rsidRPr="00765B7A">
              <w:rPr>
                <w:rFonts w:eastAsia="SimSun" w:cs="Arial"/>
                <w:iCs/>
                <w:sz w:val="22"/>
                <w:lang w:eastAsia="zh-CN"/>
              </w:rPr>
              <w:t>, telefon</w:t>
            </w:r>
            <w:r w:rsidR="004A78ED" w:rsidRPr="00765B7A">
              <w:rPr>
                <w:rFonts w:eastAsia="SimSun" w:cs="Arial"/>
                <w:iCs/>
                <w:sz w:val="22"/>
                <w:lang w:eastAsia="zh-CN"/>
              </w:rPr>
              <w:t>: 051/3</w:t>
            </w:r>
            <w:r w:rsidR="00E16491" w:rsidRPr="00765B7A">
              <w:rPr>
                <w:rFonts w:eastAsia="SimSun" w:cs="Arial"/>
                <w:iCs/>
                <w:sz w:val="22"/>
                <w:lang w:eastAsia="zh-CN"/>
              </w:rPr>
              <w:t>59-115</w:t>
            </w:r>
          </w:p>
          <w:p w:rsidR="00E16491" w:rsidRPr="00765B7A" w:rsidRDefault="00E16491" w:rsidP="00765B7A">
            <w:pPr>
              <w:tabs>
                <w:tab w:val="left" w:pos="1500"/>
              </w:tabs>
              <w:spacing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  <w:p w:rsidR="00FF79A4" w:rsidRPr="00765B7A" w:rsidRDefault="00FF79A4" w:rsidP="00765B7A">
            <w:pPr>
              <w:tabs>
                <w:tab w:val="left" w:pos="1500"/>
              </w:tabs>
              <w:spacing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sz w:val="22"/>
                <w:lang w:eastAsia="zh-CN"/>
              </w:rPr>
              <w:t>Po završetku savjetovanja svi pristigli prijedlozi i komentari bit će razmotreni te prihvaćeni, neprihvaćeni ili primljeni na znanje, uz obrazloženja koja će biti sastavni dio Izvješća o savjetovanju s javnošću. Ako se prijedlozi ne dostave na propisani način, neće se uzeti u razmatranje.</w:t>
            </w:r>
          </w:p>
          <w:p w:rsidR="00FF79A4" w:rsidRPr="00765B7A" w:rsidRDefault="00FF79A4" w:rsidP="00765B7A">
            <w:pPr>
              <w:tabs>
                <w:tab w:val="left" w:pos="1500"/>
              </w:tabs>
              <w:spacing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  <w:p w:rsidR="00FF79A4" w:rsidRPr="00765B7A" w:rsidRDefault="00FF79A4" w:rsidP="00765B7A">
            <w:pPr>
              <w:tabs>
                <w:tab w:val="left" w:pos="1500"/>
              </w:tabs>
              <w:spacing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765B7A">
              <w:rPr>
                <w:rFonts w:eastAsia="SimSun" w:cs="Arial"/>
                <w:sz w:val="22"/>
                <w:lang w:eastAsia="zh-CN"/>
              </w:rPr>
              <w:t>Izvješće o savjetovanju bit će objavljeno na mrežnoj stranici Vatrogasne zajednice Primorsko-goranske županije. Ako ne želite da Vaši osobni podaci (ime i prezime) budu javno objavljeni, molimo Vas da to jasno naznačite prilikom dostave obrasca.</w:t>
            </w:r>
          </w:p>
          <w:p w:rsidR="00E85784" w:rsidRPr="00765B7A" w:rsidRDefault="00E85784" w:rsidP="00765B7A">
            <w:pPr>
              <w:tabs>
                <w:tab w:val="left" w:pos="1500"/>
              </w:tabs>
              <w:spacing w:line="240" w:lineRule="auto"/>
              <w:jc w:val="both"/>
              <w:rPr>
                <w:rFonts w:eastAsia="SimSun" w:cs="Arial"/>
                <w:b/>
                <w:bCs/>
                <w:sz w:val="22"/>
                <w:lang w:eastAsia="zh-CN"/>
              </w:rPr>
            </w:pPr>
          </w:p>
        </w:tc>
      </w:tr>
    </w:tbl>
    <w:p w:rsidR="00EA413D" w:rsidRDefault="00EA413D" w:rsidP="00A32362"/>
    <w:sectPr w:rsidR="00EA413D" w:rsidSect="00A3236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08"/>
    <w:rsid w:val="0006338D"/>
    <w:rsid w:val="0008700B"/>
    <w:rsid w:val="00425541"/>
    <w:rsid w:val="004A78ED"/>
    <w:rsid w:val="005B1B62"/>
    <w:rsid w:val="0061291E"/>
    <w:rsid w:val="00645E19"/>
    <w:rsid w:val="006960F2"/>
    <w:rsid w:val="00702B09"/>
    <w:rsid w:val="00765B7A"/>
    <w:rsid w:val="00844EA0"/>
    <w:rsid w:val="009507E7"/>
    <w:rsid w:val="009A7EB0"/>
    <w:rsid w:val="00A21308"/>
    <w:rsid w:val="00A32362"/>
    <w:rsid w:val="00AD5AB6"/>
    <w:rsid w:val="00B72138"/>
    <w:rsid w:val="00BE4527"/>
    <w:rsid w:val="00CA6D9C"/>
    <w:rsid w:val="00CC09F7"/>
    <w:rsid w:val="00CE51EC"/>
    <w:rsid w:val="00D10592"/>
    <w:rsid w:val="00D162EF"/>
    <w:rsid w:val="00DD7B73"/>
    <w:rsid w:val="00DF740D"/>
    <w:rsid w:val="00E16491"/>
    <w:rsid w:val="00E45D93"/>
    <w:rsid w:val="00E81DEA"/>
    <w:rsid w:val="00E85784"/>
    <w:rsid w:val="00EA413D"/>
    <w:rsid w:val="00F45CED"/>
    <w:rsid w:val="00FE6B4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FDDF2E-DE3B-9148-9426-2E60A228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84"/>
    <w:pPr>
      <w:spacing w:line="240" w:lineRule="exact"/>
    </w:pPr>
    <w:rPr>
      <w:rFonts w:ascii="Arial" w:hAnsi="Arial"/>
      <w:sz w:val="24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740D"/>
    <w:rPr>
      <w:color w:val="0000FF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0870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E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4EA0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844EA0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E16491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E16491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ena.brkljaca@vz-pgz.hr" TargetMode="External"/><Relationship Id="rId4" Type="http://schemas.openxmlformats.org/officeDocument/2006/relationships/hyperlink" Target="mailto:nabava193@vz-pgz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bp/Library/Containers/com.apple.mail/Data/Library/Mail%20Downloads/E8D68AC0-AB6F-4CCA-B02B-E26F8308F17E/Obrazac%20sudjelovanja%20u%20savjetovanj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sudjelovanja u savjetovanju.dot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Links>
    <vt:vector size="12" baseType="variant">
      <vt:variant>
        <vt:i4>5767283</vt:i4>
      </vt:variant>
      <vt:variant>
        <vt:i4>3</vt:i4>
      </vt:variant>
      <vt:variant>
        <vt:i4>0</vt:i4>
      </vt:variant>
      <vt:variant>
        <vt:i4>5</vt:i4>
      </vt:variant>
      <vt:variant>
        <vt:lpwstr>mailto:helena.brkljaca@vz-pgz.hr</vt:lpwstr>
      </vt:variant>
      <vt:variant>
        <vt:lpwstr/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mailto:nabava193@vz-pgz.hr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Vatrogasna zajednica Primorsko-goranske županije</cp:lastModifiedBy>
  <cp:revision>1</cp:revision>
  <cp:lastPrinted>2026-06-25T13:16:00Z</cp:lastPrinted>
  <dcterms:created xsi:type="dcterms:W3CDTF">2026-06-25T14:04:00Z</dcterms:created>
  <dcterms:modified xsi:type="dcterms:W3CDTF">2026-06-25T14:05:00Z</dcterms:modified>
</cp:coreProperties>
</file>